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02" w:rsidRPr="007234D4" w:rsidRDefault="00101102" w:rsidP="00F15E46">
      <w:pPr>
        <w:rPr>
          <w:rFonts w:ascii="仿宋" w:eastAsia="仿宋" w:hAnsi="仿宋" w:cs="Times New Roman"/>
          <w:sz w:val="32"/>
          <w:szCs w:val="32"/>
        </w:rPr>
      </w:pPr>
      <w:r w:rsidRPr="007234D4"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1</w:t>
      </w:r>
    </w:p>
    <w:p w:rsidR="00101102" w:rsidRPr="00094B7E" w:rsidRDefault="00101102" w:rsidP="005D6F05">
      <w:pPr>
        <w:jc w:val="center"/>
        <w:rPr>
          <w:rFonts w:ascii="黑体" w:eastAsia="黑体" w:hAnsi="黑体" w:cs="Times New Roman"/>
          <w:sz w:val="44"/>
          <w:szCs w:val="44"/>
        </w:rPr>
      </w:pPr>
      <w:r w:rsidRPr="00094B7E">
        <w:rPr>
          <w:rFonts w:ascii="黑体" w:eastAsia="黑体" w:hAnsi="黑体" w:cs="黑体" w:hint="eastAsia"/>
          <w:sz w:val="44"/>
          <w:szCs w:val="44"/>
        </w:rPr>
        <w:t>法定代表人资格证明书</w:t>
      </w:r>
    </w:p>
    <w:p w:rsidR="00101102" w:rsidRDefault="00101102" w:rsidP="005D6F05">
      <w:pPr>
        <w:rPr>
          <w:rFonts w:ascii="仿宋" w:eastAsia="仿宋" w:hAnsi="仿宋" w:cs="Times New Roman"/>
          <w:sz w:val="32"/>
          <w:szCs w:val="32"/>
        </w:rPr>
      </w:pPr>
    </w:p>
    <w:p w:rsidR="00101102" w:rsidRDefault="00101102" w:rsidP="005D6F0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参选机构</w:t>
      </w:r>
      <w:r w:rsidRPr="00094B7E">
        <w:rPr>
          <w:rFonts w:ascii="仿宋" w:eastAsia="仿宋" w:hAnsi="仿宋" w:cs="仿宋" w:hint="eastAsia"/>
          <w:sz w:val="32"/>
          <w:szCs w:val="32"/>
        </w:rPr>
        <w:t>名称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101102" w:rsidRDefault="00101102" w:rsidP="005D6F0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参选机构</w:t>
      </w:r>
      <w:r w:rsidRPr="00094B7E">
        <w:rPr>
          <w:rFonts w:ascii="仿宋" w:eastAsia="仿宋" w:hAnsi="仿宋" w:cs="仿宋" w:hint="eastAsia"/>
          <w:sz w:val="32"/>
          <w:szCs w:val="32"/>
        </w:rPr>
        <w:t>地址：</w:t>
      </w:r>
    </w:p>
    <w:p w:rsidR="00101102" w:rsidRDefault="00101102" w:rsidP="005D6F0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成立时间：</w:t>
      </w:r>
    </w:p>
    <w:p w:rsidR="00101102" w:rsidRPr="00246E23" w:rsidRDefault="00101102" w:rsidP="005D6F0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经营期限：未规定经营期限</w:t>
      </w:r>
    </w:p>
    <w:p w:rsidR="00101102" w:rsidRPr="00094B7E" w:rsidRDefault="00101102" w:rsidP="005D6F05">
      <w:pPr>
        <w:rPr>
          <w:rFonts w:ascii="仿宋" w:eastAsia="仿宋" w:hAnsi="仿宋" w:cs="Times New Roman"/>
          <w:sz w:val="32"/>
          <w:szCs w:val="32"/>
        </w:rPr>
      </w:pPr>
      <w:r w:rsidRPr="00094B7E">
        <w:rPr>
          <w:rFonts w:ascii="仿宋" w:eastAsia="仿宋" w:hAnsi="仿宋" w:cs="仿宋" w:hint="eastAsia"/>
          <w:sz w:val="32"/>
          <w:szCs w:val="32"/>
        </w:rPr>
        <w:t>姓名：</w:t>
      </w:r>
      <w:r w:rsidRPr="00562F62"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身份证号码：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</w:t>
      </w:r>
      <w:r w:rsidRPr="00094B7E">
        <w:rPr>
          <w:rFonts w:ascii="仿宋" w:eastAsia="仿宋" w:hAnsi="仿宋" w:cs="仿宋" w:hint="eastAsia"/>
          <w:sz w:val="32"/>
          <w:szCs w:val="32"/>
        </w:rPr>
        <w:t>性别：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</w:t>
      </w:r>
      <w:r w:rsidRPr="00094B7E">
        <w:rPr>
          <w:rFonts w:ascii="仿宋" w:eastAsia="仿宋" w:hAnsi="仿宋" w:cs="仿宋" w:hint="eastAsia"/>
          <w:sz w:val="32"/>
          <w:szCs w:val="32"/>
        </w:rPr>
        <w:t>年龄：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</w:t>
      </w:r>
      <w:r w:rsidRPr="00094B7E">
        <w:rPr>
          <w:rFonts w:ascii="仿宋" w:eastAsia="仿宋" w:hAnsi="仿宋" w:cs="仿宋" w:hint="eastAsia"/>
          <w:sz w:val="32"/>
          <w:szCs w:val="32"/>
        </w:rPr>
        <w:t>职务</w:t>
      </w:r>
      <w:r w:rsidRPr="00094B7E">
        <w:rPr>
          <w:rFonts w:ascii="仿宋" w:eastAsia="仿宋" w:hAnsi="仿宋" w:cs="仿宋"/>
          <w:sz w:val="32"/>
          <w:szCs w:val="32"/>
        </w:rPr>
        <w:t>: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</w:t>
      </w:r>
      <w:r w:rsidRPr="00094B7E">
        <w:rPr>
          <w:rFonts w:ascii="仿宋" w:eastAsia="仿宋" w:hAnsi="仿宋" w:cs="仿宋" w:hint="eastAsia"/>
          <w:sz w:val="32"/>
          <w:szCs w:val="32"/>
        </w:rPr>
        <w:t>系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</w:t>
      </w:r>
      <w:r w:rsidRPr="00956C38">
        <w:rPr>
          <w:rFonts w:ascii="仿宋" w:eastAsia="仿宋" w:hAnsi="仿宋" w:cs="仿宋"/>
          <w:sz w:val="32"/>
          <w:szCs w:val="32"/>
        </w:rPr>
        <w:t xml:space="preserve"> (</w:t>
      </w:r>
      <w:r w:rsidRPr="00956C38">
        <w:rPr>
          <w:rFonts w:ascii="仿宋" w:eastAsia="仿宋" w:hAnsi="仿宋" w:cs="仿宋" w:hint="eastAsia"/>
          <w:sz w:val="32"/>
          <w:szCs w:val="32"/>
        </w:rPr>
        <w:t>单位</w:t>
      </w:r>
      <w:r w:rsidRPr="00956C38">
        <w:rPr>
          <w:rFonts w:ascii="仿宋" w:eastAsia="仿宋" w:hAnsi="仿宋" w:cs="仿宋"/>
          <w:sz w:val="32"/>
          <w:szCs w:val="32"/>
        </w:rPr>
        <w:t>)</w:t>
      </w:r>
      <w:r w:rsidRPr="00094B7E">
        <w:rPr>
          <w:rFonts w:ascii="仿宋" w:eastAsia="仿宋" w:hAnsi="仿宋" w:cs="仿宋" w:hint="eastAsia"/>
          <w:sz w:val="32"/>
          <w:szCs w:val="32"/>
        </w:rPr>
        <w:t>的法定代表人。</w:t>
      </w:r>
    </w:p>
    <w:p w:rsidR="00101102" w:rsidRDefault="00101102" w:rsidP="005D6F05">
      <w:pPr>
        <w:rPr>
          <w:rFonts w:ascii="仿宋" w:eastAsia="仿宋" w:hAnsi="仿宋" w:cs="Times New Roman"/>
          <w:sz w:val="32"/>
          <w:szCs w:val="32"/>
        </w:rPr>
      </w:pPr>
    </w:p>
    <w:p w:rsidR="00101102" w:rsidRPr="006240AE" w:rsidRDefault="00101102" w:rsidP="005D6F0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101102" w:rsidRDefault="00101102" w:rsidP="005D6F05">
      <w:pPr>
        <w:rPr>
          <w:rFonts w:ascii="仿宋" w:eastAsia="仿宋" w:hAnsi="仿宋" w:cs="Times New Roman"/>
          <w:sz w:val="32"/>
          <w:szCs w:val="32"/>
        </w:rPr>
      </w:pPr>
    </w:p>
    <w:p w:rsidR="00101102" w:rsidRDefault="00101102" w:rsidP="005D6F05">
      <w:pPr>
        <w:rPr>
          <w:rFonts w:ascii="仿宋" w:eastAsia="仿宋" w:hAnsi="仿宋" w:cs="Times New Roman"/>
          <w:sz w:val="32"/>
          <w:szCs w:val="32"/>
        </w:rPr>
      </w:pPr>
    </w:p>
    <w:p w:rsidR="00101102" w:rsidRPr="00094B7E" w:rsidRDefault="00101102" w:rsidP="001800B7">
      <w:pPr>
        <w:ind w:firstLineChars="1250" w:firstLine="31680"/>
        <w:rPr>
          <w:rFonts w:ascii="仿宋" w:eastAsia="仿宋" w:hAnsi="仿宋" w:cs="Times New Roman"/>
          <w:sz w:val="32"/>
          <w:szCs w:val="32"/>
        </w:rPr>
      </w:pPr>
      <w:r w:rsidRPr="00094B7E">
        <w:rPr>
          <w:rFonts w:ascii="仿宋" w:eastAsia="仿宋" w:hAnsi="仿宋" w:cs="仿宋" w:hint="eastAsia"/>
          <w:sz w:val="32"/>
          <w:szCs w:val="32"/>
        </w:rPr>
        <w:t>参选</w:t>
      </w:r>
      <w:r>
        <w:rPr>
          <w:rFonts w:ascii="仿宋" w:eastAsia="仿宋" w:hAnsi="仿宋" w:cs="仿宋" w:hint="eastAsia"/>
          <w:sz w:val="32"/>
          <w:szCs w:val="32"/>
        </w:rPr>
        <w:t>机构</w:t>
      </w:r>
      <w:r w:rsidRPr="00094B7E">
        <w:rPr>
          <w:rFonts w:ascii="仿宋" w:eastAsia="仿宋" w:hAnsi="仿宋" w:cs="仿宋" w:hint="eastAsia"/>
          <w:sz w:val="32"/>
          <w:szCs w:val="32"/>
        </w:rPr>
        <w:t>：（盖公章）</w:t>
      </w:r>
    </w:p>
    <w:p w:rsidR="00101102" w:rsidRPr="00094B7E" w:rsidRDefault="00101102" w:rsidP="001800B7">
      <w:pPr>
        <w:ind w:firstLineChars="1250" w:firstLine="31680"/>
        <w:rPr>
          <w:rFonts w:ascii="仿宋" w:eastAsia="仿宋" w:hAnsi="仿宋" w:cs="Times New Roman"/>
          <w:sz w:val="32"/>
          <w:szCs w:val="32"/>
        </w:rPr>
      </w:pPr>
      <w:r w:rsidRPr="00094B7E">
        <w:rPr>
          <w:rFonts w:ascii="仿宋" w:eastAsia="仿宋" w:hAnsi="仿宋" w:cs="仿宋" w:hint="eastAsia"/>
          <w:sz w:val="32"/>
          <w:szCs w:val="32"/>
        </w:rPr>
        <w:t>日期</w:t>
      </w:r>
      <w:r>
        <w:rPr>
          <w:rFonts w:ascii="仿宋" w:eastAsia="仿宋" w:hAnsi="仿宋" w:cs="仿宋" w:hint="eastAsia"/>
          <w:sz w:val="32"/>
          <w:szCs w:val="32"/>
        </w:rPr>
        <w:t>：</w:t>
      </w:r>
      <w:bookmarkStart w:id="0" w:name="_GoBack"/>
      <w:bookmarkEnd w:id="0"/>
      <w:r>
        <w:rPr>
          <w:rFonts w:ascii="仿宋" w:eastAsia="仿宋" w:hAnsi="仿宋" w:cs="仿宋"/>
          <w:sz w:val="32"/>
          <w:szCs w:val="32"/>
        </w:rPr>
        <w:t>2020</w:t>
      </w:r>
      <w:r w:rsidRPr="00094B7E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07</w:t>
      </w:r>
      <w:r w:rsidRPr="00094B7E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094B7E">
        <w:rPr>
          <w:rFonts w:ascii="仿宋" w:eastAsia="仿宋" w:hAnsi="仿宋" w:cs="仿宋" w:hint="eastAsia"/>
          <w:sz w:val="32"/>
          <w:szCs w:val="32"/>
        </w:rPr>
        <w:t>日</w:t>
      </w:r>
    </w:p>
    <w:p w:rsidR="00101102" w:rsidRPr="00E35CCE" w:rsidRDefault="00101102" w:rsidP="005D6F05">
      <w:pPr>
        <w:rPr>
          <w:rFonts w:ascii="仿宋" w:eastAsia="仿宋" w:hAnsi="仿宋" w:cs="Times New Roman"/>
          <w:sz w:val="32"/>
          <w:szCs w:val="32"/>
        </w:rPr>
      </w:pPr>
    </w:p>
    <w:sectPr w:rsidR="00101102" w:rsidRPr="00E35CCE" w:rsidSect="00D0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102" w:rsidRDefault="00101102" w:rsidP="005D6F0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1102" w:rsidRDefault="00101102" w:rsidP="005D6F0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102" w:rsidRDefault="00101102" w:rsidP="005D6F0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01102" w:rsidRDefault="00101102" w:rsidP="005D6F0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B25"/>
    <w:rsid w:val="00025004"/>
    <w:rsid w:val="0005343D"/>
    <w:rsid w:val="00094B7E"/>
    <w:rsid w:val="000B0140"/>
    <w:rsid w:val="000B0A37"/>
    <w:rsid w:val="00101102"/>
    <w:rsid w:val="001303C7"/>
    <w:rsid w:val="001800B7"/>
    <w:rsid w:val="00246E23"/>
    <w:rsid w:val="002876DF"/>
    <w:rsid w:val="002D0075"/>
    <w:rsid w:val="00310068"/>
    <w:rsid w:val="0036685B"/>
    <w:rsid w:val="00370898"/>
    <w:rsid w:val="00431529"/>
    <w:rsid w:val="00562F62"/>
    <w:rsid w:val="005B47EC"/>
    <w:rsid w:val="005B7056"/>
    <w:rsid w:val="005C784A"/>
    <w:rsid w:val="005D6F05"/>
    <w:rsid w:val="006240AE"/>
    <w:rsid w:val="00656A94"/>
    <w:rsid w:val="0068221B"/>
    <w:rsid w:val="006F0AD4"/>
    <w:rsid w:val="007130C0"/>
    <w:rsid w:val="007234D4"/>
    <w:rsid w:val="00750B19"/>
    <w:rsid w:val="00756CB1"/>
    <w:rsid w:val="00783B25"/>
    <w:rsid w:val="007C3BEB"/>
    <w:rsid w:val="007D3B24"/>
    <w:rsid w:val="008053E7"/>
    <w:rsid w:val="0084634A"/>
    <w:rsid w:val="00904247"/>
    <w:rsid w:val="00955466"/>
    <w:rsid w:val="00956C38"/>
    <w:rsid w:val="00997064"/>
    <w:rsid w:val="00A26823"/>
    <w:rsid w:val="00A8611B"/>
    <w:rsid w:val="00AF3FF9"/>
    <w:rsid w:val="00B37D0A"/>
    <w:rsid w:val="00B47F30"/>
    <w:rsid w:val="00C033E0"/>
    <w:rsid w:val="00C43450"/>
    <w:rsid w:val="00C57D3B"/>
    <w:rsid w:val="00C911A1"/>
    <w:rsid w:val="00C96CC1"/>
    <w:rsid w:val="00D05387"/>
    <w:rsid w:val="00D053FE"/>
    <w:rsid w:val="00D80926"/>
    <w:rsid w:val="00DB1B3F"/>
    <w:rsid w:val="00DB60F7"/>
    <w:rsid w:val="00DB6EB9"/>
    <w:rsid w:val="00E35CCE"/>
    <w:rsid w:val="00EA062F"/>
    <w:rsid w:val="00F1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FE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6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6F0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D6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6F0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142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rickwei</dc:creator>
  <cp:keywords/>
  <dc:description/>
  <cp:lastModifiedBy>微软用户</cp:lastModifiedBy>
  <cp:revision>2</cp:revision>
  <cp:lastPrinted>2020-07-27T08:24:00Z</cp:lastPrinted>
  <dcterms:created xsi:type="dcterms:W3CDTF">2020-07-28T09:18:00Z</dcterms:created>
  <dcterms:modified xsi:type="dcterms:W3CDTF">2020-07-28T09:18:00Z</dcterms:modified>
</cp:coreProperties>
</file>