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EB" w:rsidRPr="00810BDD" w:rsidRDefault="001574EB" w:rsidP="007C6A38">
      <w:pPr>
        <w:rPr>
          <w:rFonts w:ascii="仿宋" w:eastAsia="仿宋" w:hAnsi="仿宋" w:cs="Times New Roman"/>
          <w:sz w:val="32"/>
          <w:szCs w:val="32"/>
        </w:rPr>
      </w:pPr>
      <w:r w:rsidRPr="00810BDD"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2</w:t>
      </w:r>
    </w:p>
    <w:p w:rsidR="001574EB" w:rsidRDefault="001574EB" w:rsidP="0081049C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</w:p>
    <w:p w:rsidR="001574EB" w:rsidRPr="0081049C" w:rsidRDefault="001574EB" w:rsidP="0081049C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方正小标宋简体" w:hint="eastAsia"/>
          <w:sz w:val="44"/>
          <w:szCs w:val="44"/>
        </w:rPr>
        <w:t>法律顾问服务费</w:t>
      </w:r>
      <w:r w:rsidRPr="0081049C">
        <w:rPr>
          <w:rFonts w:ascii="方正小标宋简体" w:eastAsia="方正小标宋简体" w:hAnsi="仿宋" w:cs="方正小标宋简体" w:hint="eastAsia"/>
          <w:sz w:val="44"/>
          <w:szCs w:val="44"/>
        </w:rPr>
        <w:t>报价函</w:t>
      </w:r>
    </w:p>
    <w:p w:rsidR="001574EB" w:rsidRDefault="001574EB">
      <w:pPr>
        <w:rPr>
          <w:rFonts w:ascii="仿宋" w:eastAsia="仿宋" w:hAnsi="仿宋" w:cs="Times New Roman"/>
          <w:sz w:val="32"/>
          <w:szCs w:val="32"/>
        </w:rPr>
      </w:pPr>
    </w:p>
    <w:p w:rsidR="001574EB" w:rsidRPr="00C96B03" w:rsidRDefault="001574EB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三明市城市建设发展集团有限公司</w:t>
      </w:r>
      <w:r>
        <w:rPr>
          <w:rFonts w:ascii="仿宋" w:eastAsia="仿宋" w:hAnsi="仿宋" w:cs="仿宋"/>
          <w:sz w:val="32"/>
          <w:szCs w:val="32"/>
        </w:rPr>
        <w:t>:</w:t>
      </w:r>
    </w:p>
    <w:p w:rsidR="001574EB" w:rsidRDefault="001574EB" w:rsidP="0082378C">
      <w:pPr>
        <w:ind w:firstLineChars="200" w:firstLine="31680"/>
        <w:rPr>
          <w:rFonts w:ascii="仿宋" w:eastAsia="仿宋" w:hAnsi="仿宋" w:cs="仿宋"/>
          <w:sz w:val="32"/>
          <w:szCs w:val="32"/>
          <w:u w:val="single"/>
        </w:rPr>
      </w:pPr>
      <w:r w:rsidRPr="00C96B03"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贵司</w:t>
      </w:r>
      <w:r w:rsidRPr="00C96B03">
        <w:rPr>
          <w:rFonts w:ascii="仿宋" w:eastAsia="仿宋" w:hAnsi="仿宋" w:cs="仿宋" w:hint="eastAsia"/>
          <w:sz w:val="32"/>
          <w:szCs w:val="32"/>
        </w:rPr>
        <w:t>的遴选公告，经研究，我</w:t>
      </w:r>
      <w:r>
        <w:rPr>
          <w:rFonts w:ascii="仿宋" w:eastAsia="仿宋" w:hAnsi="仿宋" w:cs="仿宋" w:hint="eastAsia"/>
          <w:sz w:val="32"/>
          <w:szCs w:val="32"/>
        </w:rPr>
        <w:t>所</w:t>
      </w:r>
      <w:r w:rsidRPr="00C96B03">
        <w:rPr>
          <w:rFonts w:ascii="仿宋" w:eastAsia="仿宋" w:hAnsi="仿宋" w:cs="仿宋" w:hint="eastAsia"/>
          <w:sz w:val="32"/>
          <w:szCs w:val="32"/>
        </w:rPr>
        <w:t>愿以人民</w:t>
      </w:r>
      <w:r>
        <w:rPr>
          <w:rFonts w:ascii="仿宋" w:eastAsia="仿宋" w:hAnsi="仿宋" w:cs="仿宋" w:hint="eastAsia"/>
          <w:sz w:val="32"/>
          <w:szCs w:val="32"/>
        </w:rPr>
        <w:t>币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万</w:t>
      </w:r>
      <w:r w:rsidRPr="00C96B03"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</w:p>
    <w:p w:rsidR="001574EB" w:rsidRDefault="001574EB" w:rsidP="00D97711">
      <w:pPr>
        <w:rPr>
          <w:rFonts w:ascii="仿宋" w:eastAsia="仿宋" w:hAnsi="仿宋" w:cs="Times New Roman"/>
          <w:sz w:val="32"/>
          <w:szCs w:val="32"/>
        </w:rPr>
      </w:pPr>
      <w:r w:rsidRPr="00C96B03">
        <w:rPr>
          <w:rFonts w:ascii="仿宋" w:eastAsia="仿宋" w:hAnsi="仿宋" w:cs="仿宋" w:hint="eastAsia"/>
          <w:sz w:val="32"/>
          <w:szCs w:val="32"/>
        </w:rPr>
        <w:t>元</w:t>
      </w:r>
      <w:r w:rsidRPr="00C96B03">
        <w:rPr>
          <w:rFonts w:ascii="仿宋" w:eastAsia="仿宋" w:hAnsi="仿宋" w:cs="仿宋"/>
          <w:sz w:val="32"/>
          <w:szCs w:val="32"/>
        </w:rPr>
        <w:t>/</w:t>
      </w:r>
      <w:r w:rsidRPr="00C96B03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（大写：</w:t>
      </w:r>
      <w:r>
        <w:rPr>
          <w:rFonts w:ascii="仿宋" w:eastAsia="仿宋" w:hAnsi="仿宋" w:cs="仿宋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万元）</w:t>
      </w:r>
      <w:r w:rsidRPr="00C96B03">
        <w:rPr>
          <w:rFonts w:ascii="仿宋" w:eastAsia="仿宋" w:hAnsi="仿宋" w:cs="仿宋" w:hint="eastAsia"/>
          <w:sz w:val="32"/>
          <w:szCs w:val="32"/>
        </w:rPr>
        <w:t>的服务费</w:t>
      </w:r>
      <w:r>
        <w:rPr>
          <w:rFonts w:ascii="仿宋" w:eastAsia="仿宋" w:hAnsi="仿宋" w:cs="仿宋" w:hint="eastAsia"/>
          <w:sz w:val="32"/>
          <w:szCs w:val="32"/>
        </w:rPr>
        <w:t>报价，参与贵司常年</w:t>
      </w:r>
      <w:r w:rsidRPr="00C96B03">
        <w:rPr>
          <w:rFonts w:ascii="仿宋" w:eastAsia="仿宋" w:hAnsi="仿宋" w:cs="仿宋" w:hint="eastAsia"/>
          <w:sz w:val="32"/>
          <w:szCs w:val="32"/>
        </w:rPr>
        <w:t>法律顾问服务</w:t>
      </w:r>
      <w:r>
        <w:rPr>
          <w:rFonts w:ascii="仿宋" w:eastAsia="仿宋" w:hAnsi="仿宋" w:cs="仿宋" w:hint="eastAsia"/>
          <w:sz w:val="32"/>
          <w:szCs w:val="32"/>
        </w:rPr>
        <w:t>机构的遴选活动</w:t>
      </w:r>
      <w:r w:rsidRPr="00C96B03">
        <w:rPr>
          <w:rFonts w:ascii="仿宋" w:eastAsia="仿宋" w:hAnsi="仿宋" w:cs="仿宋" w:hint="eastAsia"/>
          <w:sz w:val="32"/>
          <w:szCs w:val="32"/>
        </w:rPr>
        <w:t>。</w:t>
      </w:r>
    </w:p>
    <w:p w:rsidR="001574EB" w:rsidRPr="00C763C7" w:rsidRDefault="001574EB" w:rsidP="00D97711">
      <w:pPr>
        <w:rPr>
          <w:rFonts w:ascii="仿宋" w:eastAsia="仿宋" w:hAnsi="仿宋" w:cs="Times New Roman"/>
          <w:sz w:val="32"/>
          <w:szCs w:val="32"/>
        </w:rPr>
      </w:pPr>
    </w:p>
    <w:p w:rsidR="001574EB" w:rsidRDefault="001574EB" w:rsidP="00D97711">
      <w:pPr>
        <w:rPr>
          <w:rFonts w:ascii="仿宋" w:eastAsia="仿宋" w:hAnsi="仿宋" w:cs="Times New Roman"/>
          <w:sz w:val="32"/>
          <w:szCs w:val="32"/>
        </w:rPr>
      </w:pPr>
    </w:p>
    <w:p w:rsidR="001574EB" w:rsidRPr="00C96B03" w:rsidRDefault="001574EB" w:rsidP="00D97711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参选机构：</w:t>
      </w:r>
      <w:r w:rsidRPr="00751D34">
        <w:rPr>
          <w:rFonts w:ascii="仿宋" w:eastAsia="仿宋" w:hAnsi="仿宋" w:cs="仿宋" w:hint="eastAsia"/>
          <w:sz w:val="32"/>
          <w:szCs w:val="32"/>
        </w:rPr>
        <w:t>（盖公章）</w:t>
      </w:r>
    </w:p>
    <w:p w:rsidR="001574EB" w:rsidRDefault="001574EB" w:rsidP="00751D34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参选机构法人代表签字：</w:t>
      </w:r>
    </w:p>
    <w:p w:rsidR="001574EB" w:rsidRPr="00751D34" w:rsidRDefault="001574EB" w:rsidP="00751D34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07</w:t>
      </w:r>
      <w:r>
        <w:rPr>
          <w:rFonts w:ascii="仿宋" w:eastAsia="仿宋" w:hAnsi="仿宋" w:cs="仿宋" w:hint="eastAsia"/>
          <w:sz w:val="32"/>
          <w:szCs w:val="32"/>
        </w:rPr>
        <w:t>月</w:t>
      </w:r>
      <w:bookmarkStart w:id="0" w:name="_GoBack"/>
      <w:bookmarkEnd w:id="0"/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1574EB" w:rsidRPr="00751D34" w:rsidSect="007F6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4EB" w:rsidRDefault="001574EB" w:rsidP="00527A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74EB" w:rsidRDefault="001574EB" w:rsidP="00527A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4EB" w:rsidRDefault="001574EB" w:rsidP="00527A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74EB" w:rsidRDefault="001574EB" w:rsidP="00527A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246"/>
    <w:rsid w:val="00010265"/>
    <w:rsid w:val="00036750"/>
    <w:rsid w:val="000B0140"/>
    <w:rsid w:val="000C35F1"/>
    <w:rsid w:val="00122EA0"/>
    <w:rsid w:val="001574EB"/>
    <w:rsid w:val="001B6A10"/>
    <w:rsid w:val="001C5F8B"/>
    <w:rsid w:val="00265D8D"/>
    <w:rsid w:val="00305244"/>
    <w:rsid w:val="003070F8"/>
    <w:rsid w:val="0033058F"/>
    <w:rsid w:val="00367138"/>
    <w:rsid w:val="00387B1E"/>
    <w:rsid w:val="003C0C37"/>
    <w:rsid w:val="004051CC"/>
    <w:rsid w:val="00405C1F"/>
    <w:rsid w:val="00472435"/>
    <w:rsid w:val="00527AD8"/>
    <w:rsid w:val="00614560"/>
    <w:rsid w:val="00643D00"/>
    <w:rsid w:val="00676C4F"/>
    <w:rsid w:val="006832E7"/>
    <w:rsid w:val="006E4C3F"/>
    <w:rsid w:val="00702187"/>
    <w:rsid w:val="00751D34"/>
    <w:rsid w:val="00760447"/>
    <w:rsid w:val="00771F91"/>
    <w:rsid w:val="007C6A38"/>
    <w:rsid w:val="007D1266"/>
    <w:rsid w:val="007F6E0A"/>
    <w:rsid w:val="0081049C"/>
    <w:rsid w:val="00810BDD"/>
    <w:rsid w:val="0082378C"/>
    <w:rsid w:val="00885D2E"/>
    <w:rsid w:val="008E46C3"/>
    <w:rsid w:val="008E58A7"/>
    <w:rsid w:val="00902A67"/>
    <w:rsid w:val="009159A7"/>
    <w:rsid w:val="009A6194"/>
    <w:rsid w:val="009B2C96"/>
    <w:rsid w:val="009D64B1"/>
    <w:rsid w:val="009E5246"/>
    <w:rsid w:val="00A308CE"/>
    <w:rsid w:val="00A36460"/>
    <w:rsid w:val="00A92008"/>
    <w:rsid w:val="00AA233F"/>
    <w:rsid w:val="00B24405"/>
    <w:rsid w:val="00B270EB"/>
    <w:rsid w:val="00B645D6"/>
    <w:rsid w:val="00B9264C"/>
    <w:rsid w:val="00BF1196"/>
    <w:rsid w:val="00C033E0"/>
    <w:rsid w:val="00C57D3B"/>
    <w:rsid w:val="00C71134"/>
    <w:rsid w:val="00C763C7"/>
    <w:rsid w:val="00C93ADC"/>
    <w:rsid w:val="00C96B03"/>
    <w:rsid w:val="00C96BF4"/>
    <w:rsid w:val="00CD2F46"/>
    <w:rsid w:val="00D555B0"/>
    <w:rsid w:val="00D97711"/>
    <w:rsid w:val="00DA1333"/>
    <w:rsid w:val="00E0727B"/>
    <w:rsid w:val="00E07DC6"/>
    <w:rsid w:val="00E40035"/>
    <w:rsid w:val="00E46010"/>
    <w:rsid w:val="00E61E44"/>
    <w:rsid w:val="00E8094D"/>
    <w:rsid w:val="00E82DA8"/>
    <w:rsid w:val="00E87BA7"/>
    <w:rsid w:val="00E95F59"/>
    <w:rsid w:val="00EB3138"/>
    <w:rsid w:val="00F32E54"/>
    <w:rsid w:val="00FC5405"/>
    <w:rsid w:val="00FE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0A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7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7A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27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7AD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133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rickwei</dc:creator>
  <cp:keywords/>
  <dc:description/>
  <cp:lastModifiedBy>微软用户</cp:lastModifiedBy>
  <cp:revision>2</cp:revision>
  <dcterms:created xsi:type="dcterms:W3CDTF">2020-07-28T09:17:00Z</dcterms:created>
  <dcterms:modified xsi:type="dcterms:W3CDTF">2020-07-28T09:17:00Z</dcterms:modified>
</cp:coreProperties>
</file>